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8F15" w14:textId="77777777" w:rsidR="000977E3" w:rsidRDefault="000977E3">
      <w:pPr>
        <w:rPr>
          <w:rFonts w:ascii="Times New Roman" w:hAnsi="Times New Roman"/>
        </w:rPr>
      </w:pPr>
    </w:p>
    <w:p w14:paraId="24E3E4EE" w14:textId="7A747021" w:rsidR="00847B1C" w:rsidRPr="00847B1C" w:rsidRDefault="00847B1C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Author</w:t>
      </w:r>
      <w:r>
        <w:rPr>
          <w:rFonts w:ascii="Times New Roman" w:hAnsi="Times New Roman"/>
        </w:rPr>
        <w:t>(s)</w:t>
      </w:r>
      <w:r w:rsidRPr="00847B1C">
        <w:rPr>
          <w:rFonts w:ascii="Times New Roman" w:hAnsi="Times New Roman"/>
        </w:rPr>
        <w:t xml:space="preserve"> Detail Page</w:t>
      </w:r>
      <w:r>
        <w:rPr>
          <w:rFonts w:ascii="Times New Roman" w:hAnsi="Times New Roman"/>
        </w:rPr>
        <w:t>:</w:t>
      </w:r>
    </w:p>
    <w:p w14:paraId="55D2426B" w14:textId="77777777" w:rsidR="00847B1C" w:rsidRPr="00847B1C" w:rsidRDefault="00847B1C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Please List down below author details for all authors.</w:t>
      </w:r>
    </w:p>
    <w:p w14:paraId="7E4AF967" w14:textId="77777777" w:rsidR="00847B1C" w:rsidRPr="00847B1C" w:rsidRDefault="00847B1C">
      <w:pPr>
        <w:rPr>
          <w:rFonts w:ascii="Times New Roman" w:hAnsi="Times New Roman"/>
        </w:rPr>
      </w:pPr>
    </w:p>
    <w:p w14:paraId="1D4EF242" w14:textId="77777777" w:rsidR="00847B1C" w:rsidRDefault="00847B1C" w:rsidP="00847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*Corresponding Author:</w:t>
      </w:r>
    </w:p>
    <w:p w14:paraId="78B0A1F8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</w:p>
    <w:p w14:paraId="2B4298B0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</w:p>
    <w:p w14:paraId="34E85980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</w:p>
    <w:p w14:paraId="50BE5ADE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</w:p>
    <w:p w14:paraId="31B0C88C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</w:p>
    <w:p w14:paraId="660A6ACA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</w:p>
    <w:p w14:paraId="38AFAF9C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</w:p>
    <w:p w14:paraId="46F0C08C" w14:textId="244E91A0" w:rsid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75355A73" w14:textId="55BF6899" w:rsidR="002E7D71" w:rsidRDefault="002E7D71" w:rsidP="00847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ORCID:</w:t>
      </w:r>
    </w:p>
    <w:p w14:paraId="2B1C926B" w14:textId="3D85F9CC" w:rsidR="002E7D71" w:rsidRPr="00847B1C" w:rsidRDefault="002E7D71" w:rsidP="00847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Scopus ID:</w:t>
      </w:r>
    </w:p>
    <w:p w14:paraId="1D17A2A3" w14:textId="77777777" w:rsidR="00847B1C" w:rsidRDefault="00847B1C"/>
    <w:p w14:paraId="2EC710A5" w14:textId="77777777" w:rsidR="00847B1C" w:rsidRDefault="00847B1C"/>
    <w:p w14:paraId="25D66415" w14:textId="77777777" w:rsidR="00847B1C" w:rsidRPr="00847B1C" w:rsidRDefault="00847B1C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Co-author(s):</w:t>
      </w:r>
    </w:p>
    <w:p w14:paraId="2CCA40D0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</w:p>
    <w:p w14:paraId="66253477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</w:p>
    <w:p w14:paraId="3C5AAF51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</w:p>
    <w:p w14:paraId="7E049A74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</w:p>
    <w:p w14:paraId="11A640CA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</w:p>
    <w:p w14:paraId="3210478C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</w:p>
    <w:p w14:paraId="3595883F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</w:p>
    <w:p w14:paraId="4498B02E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66C5B33B" w14:textId="77777777" w:rsidR="002E7D71" w:rsidRDefault="002E7D71" w:rsidP="002E7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ORCID:</w:t>
      </w:r>
    </w:p>
    <w:p w14:paraId="4979C622" w14:textId="77777777" w:rsidR="002E7D71" w:rsidRPr="00847B1C" w:rsidRDefault="002E7D71" w:rsidP="002E7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Scopus ID:</w:t>
      </w:r>
    </w:p>
    <w:p w14:paraId="30AB9FA4" w14:textId="77777777" w:rsidR="00847B1C" w:rsidRDefault="00847B1C"/>
    <w:p w14:paraId="431822A1" w14:textId="77777777" w:rsidR="00847B1C" w:rsidRDefault="00847B1C"/>
    <w:p w14:paraId="0FF56258" w14:textId="77777777" w:rsidR="00847B1C" w:rsidRPr="00847B1C" w:rsidRDefault="00847B1C" w:rsidP="00847B1C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Co-author(s):</w:t>
      </w:r>
    </w:p>
    <w:p w14:paraId="53CA7401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</w:p>
    <w:p w14:paraId="18D12062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</w:p>
    <w:p w14:paraId="29D41729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</w:p>
    <w:p w14:paraId="48894547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</w:p>
    <w:p w14:paraId="55339646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</w:p>
    <w:p w14:paraId="3718E155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</w:p>
    <w:p w14:paraId="508954EB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</w:p>
    <w:p w14:paraId="3F8B8972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5FB2EF2D" w14:textId="77777777" w:rsidR="002E7D71" w:rsidRDefault="002E7D71" w:rsidP="002E7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ORCID:</w:t>
      </w:r>
    </w:p>
    <w:p w14:paraId="6E8E6F9B" w14:textId="77777777" w:rsidR="002E7D71" w:rsidRPr="00847B1C" w:rsidRDefault="002E7D71" w:rsidP="002E7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Scopus ID:</w:t>
      </w:r>
    </w:p>
    <w:p w14:paraId="6724BE97" w14:textId="77777777" w:rsidR="00847B1C" w:rsidRDefault="00847B1C"/>
    <w:sectPr w:rsidR="00847B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4420D" w14:textId="77777777" w:rsidR="00C23387" w:rsidRDefault="00C23387" w:rsidP="00847B1C">
      <w:pPr>
        <w:spacing w:after="0" w:line="240" w:lineRule="auto"/>
      </w:pPr>
      <w:r>
        <w:separator/>
      </w:r>
    </w:p>
  </w:endnote>
  <w:endnote w:type="continuationSeparator" w:id="0">
    <w:p w14:paraId="64453E76" w14:textId="77777777" w:rsidR="00C23387" w:rsidRDefault="00C23387" w:rsidP="0084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F160" w14:textId="77777777" w:rsidR="00C23387" w:rsidRDefault="00C23387" w:rsidP="00847B1C">
      <w:pPr>
        <w:spacing w:after="0" w:line="240" w:lineRule="auto"/>
      </w:pPr>
      <w:r>
        <w:separator/>
      </w:r>
    </w:p>
  </w:footnote>
  <w:footnote w:type="continuationSeparator" w:id="0">
    <w:p w14:paraId="268D1788" w14:textId="77777777" w:rsidR="00C23387" w:rsidRDefault="00C23387" w:rsidP="0084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5198" w14:textId="1065E44E" w:rsidR="00847B1C" w:rsidRPr="000977E3" w:rsidRDefault="000977E3" w:rsidP="000977E3">
    <w:pPr>
      <w:pStyle w:val="Header"/>
      <w:jc w:val="both"/>
    </w:pPr>
    <w:r w:rsidRPr="000977E3">
      <w:rPr>
        <w:rFonts w:ascii="Times New Roman" w:hAnsi="Times New Roman"/>
        <w:sz w:val="36"/>
        <w:szCs w:val="36"/>
      </w:rPr>
      <w:t>International Journal on Recent Trends in Business and Tourism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71"/>
    <w:rsid w:val="000977E3"/>
    <w:rsid w:val="000A0F2A"/>
    <w:rsid w:val="000B14F2"/>
    <w:rsid w:val="002E7D71"/>
    <w:rsid w:val="006A032B"/>
    <w:rsid w:val="007F1965"/>
    <w:rsid w:val="00847B1C"/>
    <w:rsid w:val="00876929"/>
    <w:rsid w:val="00A66297"/>
    <w:rsid w:val="00C23387"/>
    <w:rsid w:val="00C452EE"/>
    <w:rsid w:val="00C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2383B"/>
  <w15:chartTrackingRefBased/>
  <w15:docId w15:val="{F6BD4CEA-0DCA-4E93-9BA2-E4CCE4B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C"/>
  </w:style>
  <w:style w:type="paragraph" w:styleId="Footer">
    <w:name w:val="footer"/>
    <w:basedOn w:val="Normal"/>
    <w:link w:val="FooterChar"/>
    <w:uiPriority w:val="99"/>
    <w:unhideWhenUsed/>
    <w:rsid w:val="0084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PL\Downloads\Author%20Detail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 Detail Page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Sreetama Guha</cp:lastModifiedBy>
  <cp:revision>3</cp:revision>
  <dcterms:created xsi:type="dcterms:W3CDTF">2025-09-17T07:55:00Z</dcterms:created>
  <dcterms:modified xsi:type="dcterms:W3CDTF">2025-09-17T08:46:00Z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f8a4e33a-cbf2-4be3-8bad-011952fa21cb</vt:lpwstr>
  </property>
</Properties>
</file>